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17" w:rsidRPr="00082C18" w:rsidRDefault="00C41B17" w:rsidP="00C41B17">
      <w:pPr>
        <w:rPr>
          <w:rFonts w:ascii="Times New Roman" w:hAnsi="Times New Roman" w:cs="Times New Roman"/>
          <w:sz w:val="24"/>
          <w:szCs w:val="24"/>
        </w:rPr>
      </w:pPr>
    </w:p>
    <w:p w:rsidR="00C41B17" w:rsidRPr="00082C18" w:rsidRDefault="00C41B17" w:rsidP="00C50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B17" w:rsidRPr="00082C18" w:rsidRDefault="00C41B17" w:rsidP="00C50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77" w:rsidRPr="00082C18" w:rsidRDefault="00C41B17" w:rsidP="00C41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 xml:space="preserve">Elementi i kriteriji </w:t>
      </w:r>
      <w:r w:rsidR="00DA683C" w:rsidRPr="00082C18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082C18">
        <w:rPr>
          <w:rFonts w:ascii="Times New Roman" w:hAnsi="Times New Roman" w:cs="Times New Roman"/>
          <w:b/>
          <w:sz w:val="24"/>
          <w:szCs w:val="24"/>
        </w:rPr>
        <w:t xml:space="preserve">ocjenjivanje </w:t>
      </w:r>
      <w:r w:rsidR="00386699" w:rsidRPr="00082C18">
        <w:rPr>
          <w:rFonts w:ascii="Times New Roman" w:hAnsi="Times New Roman" w:cs="Times New Roman"/>
          <w:b/>
          <w:sz w:val="24"/>
          <w:szCs w:val="24"/>
        </w:rPr>
        <w:t xml:space="preserve"> vladanja</w:t>
      </w:r>
      <w:r w:rsidR="00DA683C" w:rsidRPr="00082C18">
        <w:rPr>
          <w:rFonts w:ascii="Times New Roman" w:hAnsi="Times New Roman" w:cs="Times New Roman"/>
          <w:b/>
          <w:sz w:val="24"/>
          <w:szCs w:val="24"/>
        </w:rPr>
        <w:t xml:space="preserve"> učenika</w:t>
      </w:r>
    </w:p>
    <w:p w:rsidR="00DA683C" w:rsidRPr="00082C18" w:rsidRDefault="00DA683C" w:rsidP="00C50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83C" w:rsidRPr="00082C18" w:rsidRDefault="00DA683C" w:rsidP="00C50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17" w:rsidRPr="00082C18" w:rsidRDefault="00C41B17" w:rsidP="00C50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BD2" w:rsidRPr="00082C18" w:rsidRDefault="00C50BD2" w:rsidP="00C41B17">
      <w:p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Vladanje će se ocjenjivati prema četiri kategorije:</w:t>
      </w:r>
    </w:p>
    <w:p w:rsidR="00435A04" w:rsidRPr="00082C18" w:rsidRDefault="00435A04" w:rsidP="00C41B1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1.  odnos učenika prema učenju i radu</w:t>
      </w:r>
    </w:p>
    <w:p w:rsidR="00435A04" w:rsidRPr="00082C18" w:rsidRDefault="00435A04" w:rsidP="00C41B1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2.  odnos prema drugim učenicima</w:t>
      </w:r>
    </w:p>
    <w:p w:rsidR="00435A04" w:rsidRPr="00082C18" w:rsidRDefault="00435A04" w:rsidP="00C41B1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3.  odnos prema učiteljima i drugim djelatnicima Škole</w:t>
      </w:r>
    </w:p>
    <w:p w:rsidR="00435A04" w:rsidRPr="00082C18" w:rsidRDefault="00435A04" w:rsidP="00C41B1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4. </w:t>
      </w:r>
      <w:r w:rsidR="00082C18"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Pr="00082C18">
        <w:rPr>
          <w:rFonts w:ascii="Times New Roman" w:hAnsi="Times New Roman" w:cs="Times New Roman"/>
          <w:sz w:val="24"/>
          <w:szCs w:val="24"/>
        </w:rPr>
        <w:t>odnos prema vlastitoj i tuđoj imovini,</w:t>
      </w:r>
      <w:r w:rsidR="00082C18" w:rsidRPr="00082C18">
        <w:rPr>
          <w:rFonts w:ascii="Times New Roman" w:hAnsi="Times New Roman" w:cs="Times New Roman"/>
          <w:sz w:val="24"/>
          <w:szCs w:val="24"/>
        </w:rPr>
        <w:t xml:space="preserve"> društvenom i prirodnom okružju</w:t>
      </w:r>
      <w:r w:rsidRPr="00082C18">
        <w:rPr>
          <w:rFonts w:ascii="Times New Roman" w:hAnsi="Times New Roman" w:cs="Times New Roman"/>
          <w:sz w:val="24"/>
          <w:szCs w:val="24"/>
        </w:rPr>
        <w:t xml:space="preserve"> te poštivanje pravila Kućnog reda Škol</w:t>
      </w:r>
      <w:r w:rsidR="00000130" w:rsidRPr="00082C18">
        <w:rPr>
          <w:rFonts w:ascii="Times New Roman" w:hAnsi="Times New Roman" w:cs="Times New Roman"/>
          <w:sz w:val="24"/>
          <w:szCs w:val="24"/>
        </w:rPr>
        <w:t>e</w:t>
      </w:r>
    </w:p>
    <w:p w:rsidR="006F086D" w:rsidRPr="00082C18" w:rsidRDefault="006F086D" w:rsidP="00435A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F1E4B" w:rsidRPr="00082C18" w:rsidRDefault="002F1E4B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C41B17" w:rsidRPr="00082C18" w:rsidRDefault="00C41B17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C41B17" w:rsidRPr="00082C18" w:rsidRDefault="00C41B17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C41B17" w:rsidRPr="00082C18" w:rsidRDefault="00C41B17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A6B7B" w:rsidRPr="00082C18" w:rsidRDefault="000A6B7B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82C18" w:rsidRPr="00082C18" w:rsidRDefault="00082C18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82C18" w:rsidRPr="00082C18" w:rsidRDefault="00082C18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82C18" w:rsidRPr="00082C18" w:rsidRDefault="00082C18" w:rsidP="002F1E4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C41B17" w:rsidRDefault="00C41B17" w:rsidP="00C41B17">
      <w:pPr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C41B17">
      <w:pPr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C41B17">
      <w:pPr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C41B17">
      <w:pPr>
        <w:rPr>
          <w:rFonts w:ascii="Times New Roman" w:hAnsi="Times New Roman" w:cs="Times New Roman"/>
          <w:b/>
          <w:sz w:val="24"/>
          <w:szCs w:val="24"/>
        </w:rPr>
      </w:pPr>
    </w:p>
    <w:p w:rsidR="00E77BD4" w:rsidRPr="00082C18" w:rsidRDefault="00E77BD4" w:rsidP="00C41B17">
      <w:pPr>
        <w:rPr>
          <w:rFonts w:ascii="Times New Roman" w:hAnsi="Times New Roman" w:cs="Times New Roman"/>
          <w:b/>
          <w:sz w:val="24"/>
          <w:szCs w:val="24"/>
        </w:rPr>
      </w:pPr>
    </w:p>
    <w:p w:rsidR="00C50BD2" w:rsidRPr="00082C18" w:rsidRDefault="00435A04" w:rsidP="00DF7AE0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Odnos učenika prema učenju i radu</w:t>
      </w:r>
    </w:p>
    <w:p w:rsidR="00276880" w:rsidRPr="00082C18" w:rsidRDefault="00276880" w:rsidP="002768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t>UZORNO VLADANJE</w:t>
      </w:r>
    </w:p>
    <w:p w:rsidR="00276880" w:rsidRPr="00082C18" w:rsidRDefault="00276880" w:rsidP="00DF7A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redovito pohađa nastavu i ostale aktivnosti.</w:t>
      </w:r>
    </w:p>
    <w:p w:rsidR="00276880" w:rsidRPr="00082C18" w:rsidRDefault="00276880" w:rsidP="00DF7A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ima primjeren odnos prema učenju i radu (redovito izvršava obaveze vezane uz pisanje domaćih zadaća i izvođenje praktičnih radova, te aktivno sudjeluje u nastavi i timskome radu )</w:t>
      </w:r>
    </w:p>
    <w:p w:rsidR="00276880" w:rsidRPr="00082C18" w:rsidRDefault="00276880" w:rsidP="00DF7A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redovito izvršava dogovorene zadatke (nosi potreban pribor, udžbenike, bilježnice, opremu,…)</w:t>
      </w:r>
    </w:p>
    <w:p w:rsidR="00276880" w:rsidRPr="00082C18" w:rsidRDefault="00276880" w:rsidP="00DF7A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Pozorno prati nastavu, aktivno sudjeluje u radu i potiče druge učenike.</w:t>
      </w:r>
    </w:p>
    <w:p w:rsidR="00276880" w:rsidRPr="00082C18" w:rsidRDefault="00276880" w:rsidP="00276880">
      <w:pPr>
        <w:rPr>
          <w:rFonts w:ascii="Times New Roman" w:hAnsi="Times New Roman" w:cs="Times New Roman"/>
          <w:sz w:val="24"/>
          <w:szCs w:val="24"/>
        </w:rPr>
      </w:pPr>
    </w:p>
    <w:p w:rsidR="00276880" w:rsidRPr="00082C18" w:rsidRDefault="00276880" w:rsidP="002768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t>DOBRO VLADANJE</w:t>
      </w:r>
    </w:p>
    <w:p w:rsidR="00276880" w:rsidRPr="00082C18" w:rsidRDefault="00276880" w:rsidP="00DF7A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pohađa nastavu i ostale aktivnosti uz kašnjenje ili neopravdano izostajanje do ukupno tri puta u polugodištu.</w:t>
      </w:r>
    </w:p>
    <w:p w:rsidR="00276880" w:rsidRPr="00082C18" w:rsidRDefault="00276880" w:rsidP="00DF7A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ima dobar odnos prema učenju i radu (uglavnom izvršava obaveze vezane uz pisanje domaćih zadaća i izvođenje praktičnih radova te uglavnom sudjeluje u nastavi i timskom radu, radi na poticaj).</w:t>
      </w:r>
    </w:p>
    <w:p w:rsidR="00AF45C6" w:rsidRPr="00082C18" w:rsidRDefault="00276880" w:rsidP="00DF7A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Učenik ne nosi udžbenike </w:t>
      </w:r>
      <w:r w:rsidR="00E77BD4">
        <w:rPr>
          <w:rFonts w:ascii="Times New Roman" w:hAnsi="Times New Roman" w:cs="Times New Roman"/>
          <w:sz w:val="24"/>
          <w:szCs w:val="24"/>
        </w:rPr>
        <w:t>(</w:t>
      </w:r>
      <w:r w:rsidR="00AF45C6" w:rsidRPr="00082C18">
        <w:rPr>
          <w:rFonts w:ascii="Times New Roman" w:hAnsi="Times New Roman" w:cs="Times New Roman"/>
          <w:sz w:val="24"/>
          <w:szCs w:val="24"/>
        </w:rPr>
        <w:t xml:space="preserve">bilježnice, opremu,…) – više od četiri </w:t>
      </w:r>
      <w:r w:rsidRPr="00082C18">
        <w:rPr>
          <w:rFonts w:ascii="Times New Roman" w:hAnsi="Times New Roman" w:cs="Times New Roman"/>
          <w:sz w:val="24"/>
          <w:szCs w:val="24"/>
        </w:rPr>
        <w:t>puta u polugodištu.</w:t>
      </w:r>
      <w:r w:rsidR="00A03AD1" w:rsidRPr="0008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80" w:rsidRPr="00082C18" w:rsidRDefault="00276880" w:rsidP="00DF7A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Povremeno ometa druge učenike u pra</w:t>
      </w:r>
      <w:r w:rsidR="00AF45C6" w:rsidRPr="00082C18">
        <w:rPr>
          <w:rFonts w:ascii="Times New Roman" w:hAnsi="Times New Roman" w:cs="Times New Roman"/>
          <w:sz w:val="24"/>
          <w:szCs w:val="24"/>
        </w:rPr>
        <w:t>ćenju nastave, a sam ima</w:t>
      </w:r>
      <w:r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="00276EDD" w:rsidRPr="00082C18">
        <w:rPr>
          <w:rFonts w:ascii="Times New Roman" w:hAnsi="Times New Roman" w:cs="Times New Roman"/>
          <w:sz w:val="24"/>
          <w:szCs w:val="24"/>
        </w:rPr>
        <w:t xml:space="preserve">zadovoljavajući  </w:t>
      </w:r>
      <w:r w:rsidRPr="00082C18">
        <w:rPr>
          <w:rFonts w:ascii="Times New Roman" w:hAnsi="Times New Roman" w:cs="Times New Roman"/>
          <w:sz w:val="24"/>
          <w:szCs w:val="24"/>
        </w:rPr>
        <w:t>odnos prema radu.</w:t>
      </w:r>
    </w:p>
    <w:p w:rsidR="00276880" w:rsidRPr="00082C18" w:rsidRDefault="00276880" w:rsidP="00DF7A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Ponekad ne poštuje pravila timskog rada i ne reagira na potrebe i zahtjeve koj</w:t>
      </w:r>
      <w:r w:rsidR="00A03AD1" w:rsidRPr="00082C18">
        <w:rPr>
          <w:rFonts w:ascii="Times New Roman" w:hAnsi="Times New Roman" w:cs="Times New Roman"/>
          <w:sz w:val="24"/>
          <w:szCs w:val="24"/>
        </w:rPr>
        <w:t>e učitelji postavljaju pred učenika</w:t>
      </w:r>
    </w:p>
    <w:p w:rsidR="00A03AD1" w:rsidRPr="00082C18" w:rsidRDefault="00A03AD1" w:rsidP="00A03AD1">
      <w:pPr>
        <w:pStyle w:val="paragraph"/>
        <w:spacing w:before="0" w:beforeAutospacing="0" w:after="0" w:afterAutospacing="0"/>
        <w:textAlignment w:val="baseline"/>
      </w:pPr>
      <w:r w:rsidRPr="00082C18">
        <w:rPr>
          <w:rStyle w:val="eop"/>
        </w:rPr>
        <w:t> </w:t>
      </w:r>
    </w:p>
    <w:p w:rsidR="00276880" w:rsidRPr="00082C18" w:rsidRDefault="00276880" w:rsidP="00276880">
      <w:pPr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276880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LOŠE VLADANJE</w:t>
      </w:r>
    </w:p>
    <w:p w:rsidR="00276880" w:rsidRPr="00082C18" w:rsidRDefault="00276880" w:rsidP="00DF7AE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neredovito pohađa nastavu i ostale aktivnosti uz kašnjenja ili neopravdano izostajanje do ukupno više od tri puta u polugodištu.</w:t>
      </w:r>
    </w:p>
    <w:p w:rsidR="00276880" w:rsidRPr="00082C18" w:rsidRDefault="00276880" w:rsidP="00DF7AE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ima loš odnos prema učenju i radu (unatoč opomenama i poticaju drugih učitelja ili stručnog suradnika neredovito  izvršava obaveze vezane uz pisanje domaćih zadaća i izvođenje praktičnih radova te ne  sudjeluje u nastavi i timskom radu).</w:t>
      </w:r>
    </w:p>
    <w:p w:rsidR="00A03AD1" w:rsidRPr="00082C18" w:rsidRDefault="00276880" w:rsidP="00DF7AE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neredovito nosi udžbenike ( bilježnice, opremu,…) – ukupno više od pet puta u polugodištu.</w:t>
      </w:r>
    </w:p>
    <w:p w:rsidR="00276880" w:rsidRPr="00082C18" w:rsidRDefault="00276880" w:rsidP="00DF7AE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Učestalo ometa druge učenike u praćenju nastave, a sam ima solidan odnos prema radu.</w:t>
      </w:r>
      <w:r w:rsidR="00A03AD1" w:rsidRPr="0008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4F4" w:rsidRPr="00082C18" w:rsidRDefault="00AF45C6" w:rsidP="00DF7AE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Često</w:t>
      </w:r>
      <w:r w:rsidR="00276EDD"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="00276880" w:rsidRPr="00082C18">
        <w:rPr>
          <w:rFonts w:ascii="Times New Roman" w:hAnsi="Times New Roman" w:cs="Times New Roman"/>
          <w:sz w:val="24"/>
          <w:szCs w:val="24"/>
        </w:rPr>
        <w:t>ne poštuje pravila timskog rada i negativno reagira na potrebe i zahtjeve koje učitelji postavljaju pred njih</w:t>
      </w:r>
      <w:r w:rsidR="00A03AD1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B17" w:rsidRDefault="00C41B17" w:rsidP="00AF45C6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AF45C6">
      <w:pPr>
        <w:rPr>
          <w:rFonts w:ascii="Times New Roman" w:hAnsi="Times New Roman" w:cs="Times New Roman"/>
          <w:sz w:val="24"/>
          <w:szCs w:val="24"/>
        </w:rPr>
      </w:pPr>
    </w:p>
    <w:p w:rsidR="00E77BD4" w:rsidRPr="00082C18" w:rsidRDefault="00E77BD4" w:rsidP="00AF45C6">
      <w:pPr>
        <w:rPr>
          <w:rFonts w:ascii="Times New Roman" w:hAnsi="Times New Roman" w:cs="Times New Roman"/>
          <w:sz w:val="24"/>
          <w:szCs w:val="24"/>
        </w:rPr>
      </w:pPr>
    </w:p>
    <w:p w:rsidR="00276880" w:rsidRPr="00082C18" w:rsidRDefault="00276880" w:rsidP="00DF7AE0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DF74F4" w:rsidRPr="00082C18">
        <w:rPr>
          <w:rFonts w:ascii="Times New Roman" w:hAnsi="Times New Roman" w:cs="Times New Roman"/>
          <w:b/>
          <w:sz w:val="24"/>
          <w:szCs w:val="24"/>
          <w:u w:val="single"/>
        </w:rPr>
        <w:t>dnos prema drugim učenicima</w:t>
      </w:r>
    </w:p>
    <w:p w:rsidR="00276880" w:rsidRPr="00082C18" w:rsidRDefault="00276880" w:rsidP="00276880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UZORNO VLADANJE</w:t>
      </w:r>
    </w:p>
    <w:p w:rsidR="00276880" w:rsidRPr="00082C18" w:rsidRDefault="003670E2" w:rsidP="00DF7AE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Prijateljski </w:t>
      </w:r>
      <w:r w:rsidR="00276880" w:rsidRPr="00082C18">
        <w:rPr>
          <w:rFonts w:ascii="Times New Roman" w:hAnsi="Times New Roman" w:cs="Times New Roman"/>
          <w:sz w:val="24"/>
          <w:szCs w:val="24"/>
        </w:rPr>
        <w:t>se odnosi prema drugim učenicima</w:t>
      </w:r>
    </w:p>
    <w:p w:rsidR="00276880" w:rsidRPr="00082C18" w:rsidRDefault="003670E2" w:rsidP="00DF7AE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Svojim </w:t>
      </w:r>
      <w:r w:rsidR="00276880" w:rsidRPr="00082C18">
        <w:rPr>
          <w:rFonts w:ascii="Times New Roman" w:hAnsi="Times New Roman" w:cs="Times New Roman"/>
          <w:sz w:val="24"/>
          <w:szCs w:val="24"/>
        </w:rPr>
        <w:t>ponašanjem i načinom komuniciranja s drugim učenicima predstavlja  uzor</w:t>
      </w:r>
    </w:p>
    <w:p w:rsidR="00276880" w:rsidRPr="00082C18" w:rsidRDefault="003670E2" w:rsidP="00DF7AE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Ne </w:t>
      </w:r>
      <w:r w:rsidR="00276880" w:rsidRPr="00082C18">
        <w:rPr>
          <w:rFonts w:ascii="Times New Roman" w:hAnsi="Times New Roman" w:cs="Times New Roman"/>
          <w:sz w:val="24"/>
          <w:szCs w:val="24"/>
        </w:rPr>
        <w:t>izaziva sukobe i nije nasilan prema drugim učenicima</w:t>
      </w:r>
    </w:p>
    <w:p w:rsidR="00276880" w:rsidRPr="00082C18" w:rsidRDefault="003670E2" w:rsidP="00DF7AE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Poštuje </w:t>
      </w:r>
      <w:r w:rsidR="00276880" w:rsidRPr="00082C18">
        <w:rPr>
          <w:rFonts w:ascii="Times New Roman" w:hAnsi="Times New Roman" w:cs="Times New Roman"/>
          <w:sz w:val="24"/>
          <w:szCs w:val="24"/>
        </w:rPr>
        <w:t xml:space="preserve">prava i različitosti drugih učenika </w:t>
      </w:r>
    </w:p>
    <w:p w:rsidR="00276880" w:rsidRPr="00082C18" w:rsidRDefault="003670E2" w:rsidP="00DF7AE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Prihvaća </w:t>
      </w:r>
      <w:r w:rsidR="00276880" w:rsidRPr="00082C18">
        <w:rPr>
          <w:rFonts w:ascii="Times New Roman" w:hAnsi="Times New Roman" w:cs="Times New Roman"/>
          <w:sz w:val="24"/>
          <w:szCs w:val="24"/>
        </w:rPr>
        <w:t>odgovornost za svoje postupke</w:t>
      </w:r>
    </w:p>
    <w:p w:rsidR="00276880" w:rsidRPr="00082C18" w:rsidRDefault="00276880" w:rsidP="0027688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76880" w:rsidRPr="00082C18" w:rsidRDefault="00276880" w:rsidP="003670E2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DOBRO VLADANJE</w:t>
      </w:r>
    </w:p>
    <w:p w:rsidR="00276880" w:rsidRPr="00082C18" w:rsidRDefault="003670E2" w:rsidP="00DF7AE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Treba </w:t>
      </w:r>
      <w:r w:rsidR="00276880" w:rsidRPr="00082C18">
        <w:rPr>
          <w:rFonts w:ascii="Times New Roman" w:hAnsi="Times New Roman" w:cs="Times New Roman"/>
          <w:sz w:val="24"/>
          <w:szCs w:val="24"/>
        </w:rPr>
        <w:t>poticaj za prijateljsko ponašanje prema drugim učenicima</w:t>
      </w:r>
    </w:p>
    <w:p w:rsidR="00276880" w:rsidRPr="00082C18" w:rsidRDefault="00276880" w:rsidP="00DF7AE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Povremeno neprimjereno komunicira s drugim učenicima (psovke)</w:t>
      </w:r>
    </w:p>
    <w:p w:rsidR="00276880" w:rsidRPr="00082C18" w:rsidRDefault="003670E2" w:rsidP="00DF7AE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Povremeno </w:t>
      </w:r>
      <w:r w:rsidR="00276880" w:rsidRPr="00082C18">
        <w:rPr>
          <w:rFonts w:ascii="Times New Roman" w:hAnsi="Times New Roman" w:cs="Times New Roman"/>
          <w:sz w:val="24"/>
          <w:szCs w:val="24"/>
        </w:rPr>
        <w:t>ulazi u manje sukobe s drugim učenicima</w:t>
      </w:r>
      <w:r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="00276880" w:rsidRPr="00082C18">
        <w:rPr>
          <w:rFonts w:ascii="Times New Roman" w:hAnsi="Times New Roman" w:cs="Times New Roman"/>
          <w:sz w:val="24"/>
          <w:szCs w:val="24"/>
        </w:rPr>
        <w:t>(do 3 puta u polugodištu)</w:t>
      </w:r>
    </w:p>
    <w:p w:rsidR="00276880" w:rsidRPr="00082C18" w:rsidRDefault="003670E2" w:rsidP="00DF7AE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Ponekad </w:t>
      </w:r>
      <w:r w:rsidR="00276880" w:rsidRPr="00082C18">
        <w:rPr>
          <w:rFonts w:ascii="Times New Roman" w:hAnsi="Times New Roman" w:cs="Times New Roman"/>
          <w:sz w:val="24"/>
          <w:szCs w:val="24"/>
        </w:rPr>
        <w:t>ne poštuje prava i različitosti dru</w:t>
      </w:r>
      <w:r w:rsidRPr="00082C18">
        <w:rPr>
          <w:rFonts w:ascii="Times New Roman" w:hAnsi="Times New Roman" w:cs="Times New Roman"/>
          <w:sz w:val="24"/>
          <w:szCs w:val="24"/>
        </w:rPr>
        <w:t xml:space="preserve">gih </w:t>
      </w:r>
      <w:r w:rsidR="00276880" w:rsidRPr="00082C18">
        <w:rPr>
          <w:rFonts w:ascii="Times New Roman" w:hAnsi="Times New Roman" w:cs="Times New Roman"/>
          <w:sz w:val="24"/>
          <w:szCs w:val="24"/>
        </w:rPr>
        <w:t>učenika</w:t>
      </w:r>
    </w:p>
    <w:p w:rsidR="00276880" w:rsidRPr="00082C18" w:rsidRDefault="003670E2" w:rsidP="00DF7AE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Nakon </w:t>
      </w:r>
      <w:r w:rsidR="00276880" w:rsidRPr="00082C18">
        <w:rPr>
          <w:rFonts w:ascii="Times New Roman" w:hAnsi="Times New Roman" w:cs="Times New Roman"/>
          <w:sz w:val="24"/>
          <w:szCs w:val="24"/>
        </w:rPr>
        <w:t>upozorenja i kritike prihvaća odgovornost za svoje postupke</w:t>
      </w:r>
    </w:p>
    <w:p w:rsidR="003670E2" w:rsidRPr="00082C18" w:rsidRDefault="003670E2" w:rsidP="003670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80" w:rsidRPr="00082C18" w:rsidRDefault="00276880" w:rsidP="00367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LOŠE VLADANJE</w:t>
      </w:r>
    </w:p>
    <w:p w:rsidR="00276880" w:rsidRPr="00082C18" w:rsidRDefault="003670E2" w:rsidP="00DF7AE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Neprijateljski </w:t>
      </w:r>
      <w:r w:rsidR="00276880" w:rsidRPr="00082C18">
        <w:rPr>
          <w:rFonts w:ascii="Times New Roman" w:hAnsi="Times New Roman" w:cs="Times New Roman"/>
          <w:sz w:val="24"/>
          <w:szCs w:val="24"/>
        </w:rPr>
        <w:t>se odnosi prema drugim učenicima</w:t>
      </w:r>
    </w:p>
    <w:p w:rsidR="003670E2" w:rsidRPr="00082C18" w:rsidRDefault="003670E2" w:rsidP="00DF7AE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Učestalo </w:t>
      </w:r>
      <w:r w:rsidR="00276880" w:rsidRPr="00082C18">
        <w:rPr>
          <w:rFonts w:ascii="Times New Roman" w:hAnsi="Times New Roman" w:cs="Times New Roman"/>
          <w:sz w:val="24"/>
          <w:szCs w:val="24"/>
        </w:rPr>
        <w:t xml:space="preserve">pokazuje neprimjereno ponašanje i način komunikacije s drugim učenicima </w:t>
      </w:r>
    </w:p>
    <w:p w:rsidR="00276880" w:rsidRPr="00082C18" w:rsidRDefault="00276880" w:rsidP="003670E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( </w:t>
      </w:r>
      <w:r w:rsidR="003670E2" w:rsidRPr="00082C18">
        <w:rPr>
          <w:rFonts w:ascii="Times New Roman" w:hAnsi="Times New Roman" w:cs="Times New Roman"/>
          <w:sz w:val="24"/>
          <w:szCs w:val="24"/>
        </w:rPr>
        <w:t>i</w:t>
      </w:r>
      <w:r w:rsidRPr="00082C18">
        <w:rPr>
          <w:rFonts w:ascii="Times New Roman" w:hAnsi="Times New Roman" w:cs="Times New Roman"/>
          <w:sz w:val="24"/>
          <w:szCs w:val="24"/>
        </w:rPr>
        <w:t>zruguje im se , vrijeđa ih, prijeti,….)</w:t>
      </w:r>
    </w:p>
    <w:p w:rsidR="00276880" w:rsidRPr="00082C18" w:rsidRDefault="003670E2" w:rsidP="00DF7AE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Često </w:t>
      </w:r>
      <w:r w:rsidR="00276880" w:rsidRPr="00082C18">
        <w:rPr>
          <w:rFonts w:ascii="Times New Roman" w:hAnsi="Times New Roman" w:cs="Times New Roman"/>
          <w:sz w:val="24"/>
          <w:szCs w:val="24"/>
        </w:rPr>
        <w:t>iskazuje netoleranciju prema drugim učenicima</w:t>
      </w:r>
    </w:p>
    <w:p w:rsidR="00276880" w:rsidRPr="00082C18" w:rsidRDefault="003670E2" w:rsidP="00DF7AE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Neprestano </w:t>
      </w:r>
      <w:r w:rsidR="00276880" w:rsidRPr="00082C18">
        <w:rPr>
          <w:rFonts w:ascii="Times New Roman" w:hAnsi="Times New Roman" w:cs="Times New Roman"/>
          <w:sz w:val="24"/>
          <w:szCs w:val="24"/>
        </w:rPr>
        <w:t>izaziva sukobe i sve rješava nasiljem</w:t>
      </w:r>
    </w:p>
    <w:p w:rsidR="00276880" w:rsidRPr="00082C18" w:rsidRDefault="003670E2" w:rsidP="00DF7AE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Ponavl</w:t>
      </w:r>
      <w:r w:rsidR="00276880" w:rsidRPr="00082C18">
        <w:rPr>
          <w:rFonts w:ascii="Times New Roman" w:hAnsi="Times New Roman" w:cs="Times New Roman"/>
          <w:sz w:val="24"/>
          <w:szCs w:val="24"/>
        </w:rPr>
        <w:t xml:space="preserve">ja pogrješke </w:t>
      </w:r>
      <w:r w:rsidRPr="00082C18">
        <w:rPr>
          <w:rFonts w:ascii="Times New Roman" w:hAnsi="Times New Roman" w:cs="Times New Roman"/>
          <w:sz w:val="24"/>
          <w:szCs w:val="24"/>
        </w:rPr>
        <w:t>unatoč učiteljevim upozorenjima</w:t>
      </w:r>
    </w:p>
    <w:p w:rsidR="003670E2" w:rsidRPr="00082C18" w:rsidRDefault="003670E2" w:rsidP="00276EDD">
      <w:pPr>
        <w:rPr>
          <w:rFonts w:ascii="Times New Roman" w:hAnsi="Times New Roman" w:cs="Times New Roman"/>
          <w:sz w:val="24"/>
          <w:szCs w:val="24"/>
        </w:rPr>
      </w:pPr>
    </w:p>
    <w:p w:rsidR="00AF45C6" w:rsidRPr="00082C18" w:rsidRDefault="00AF45C6" w:rsidP="00276EDD">
      <w:pPr>
        <w:rPr>
          <w:rFonts w:ascii="Times New Roman" w:hAnsi="Times New Roman" w:cs="Times New Roman"/>
          <w:sz w:val="24"/>
          <w:szCs w:val="24"/>
        </w:rPr>
      </w:pPr>
    </w:p>
    <w:p w:rsidR="00AF45C6" w:rsidRPr="00082C18" w:rsidRDefault="00AF45C6" w:rsidP="00276EDD">
      <w:pPr>
        <w:rPr>
          <w:rFonts w:ascii="Times New Roman" w:hAnsi="Times New Roman" w:cs="Times New Roman"/>
          <w:sz w:val="24"/>
          <w:szCs w:val="24"/>
        </w:rPr>
      </w:pPr>
    </w:p>
    <w:p w:rsidR="00AF45C6" w:rsidRPr="00082C18" w:rsidRDefault="00AF45C6" w:rsidP="00276EDD">
      <w:pPr>
        <w:rPr>
          <w:rFonts w:ascii="Times New Roman" w:hAnsi="Times New Roman" w:cs="Times New Roman"/>
          <w:sz w:val="24"/>
          <w:szCs w:val="24"/>
        </w:rPr>
      </w:pPr>
    </w:p>
    <w:p w:rsidR="00AF45C6" w:rsidRDefault="00AF45C6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E77BD4" w:rsidRPr="00082C18" w:rsidRDefault="00E77BD4" w:rsidP="00276EDD">
      <w:pPr>
        <w:rPr>
          <w:rFonts w:ascii="Times New Roman" w:hAnsi="Times New Roman" w:cs="Times New Roman"/>
          <w:sz w:val="24"/>
          <w:szCs w:val="24"/>
        </w:rPr>
      </w:pPr>
    </w:p>
    <w:p w:rsidR="005C255F" w:rsidRPr="00082C18" w:rsidRDefault="005C255F" w:rsidP="005C255F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3670E2" w:rsidRPr="00082C18" w:rsidRDefault="00C41B17" w:rsidP="00DF7AE0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435A04" w:rsidRPr="00082C18">
        <w:rPr>
          <w:rFonts w:ascii="Times New Roman" w:hAnsi="Times New Roman" w:cs="Times New Roman"/>
          <w:b/>
          <w:sz w:val="24"/>
          <w:szCs w:val="24"/>
          <w:u w:val="single"/>
        </w:rPr>
        <w:t>dnos prema učiteljima i drugim djelatnicima Škole</w:t>
      </w:r>
    </w:p>
    <w:p w:rsidR="003670E2" w:rsidRPr="00082C18" w:rsidRDefault="003670E2" w:rsidP="003670E2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UZORNO VLADANJE</w:t>
      </w:r>
    </w:p>
    <w:p w:rsidR="003670E2" w:rsidRPr="00082C18" w:rsidRDefault="003670E2" w:rsidP="00DF7A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Uljudan  i  pristojan  prema  starijima</w:t>
      </w:r>
    </w:p>
    <w:p w:rsidR="003670E2" w:rsidRPr="00082C18" w:rsidRDefault="003670E2" w:rsidP="00DF7A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Pozitivno  reagira  na zahtjeve  koje  učitelji  postavljaju</w:t>
      </w:r>
    </w:p>
    <w:p w:rsidR="003670E2" w:rsidRPr="00082C18" w:rsidRDefault="003670E2" w:rsidP="00DF7A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Uvažava  autoritete  svih  učitelja  i ostalih  zaposlenika  u  školi</w:t>
      </w:r>
    </w:p>
    <w:p w:rsidR="003670E2" w:rsidRPr="00082C18" w:rsidRDefault="003670E2" w:rsidP="00DF7A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Koristi  primjeren  način  komunikacije  prema  zaposlenicima  škole</w:t>
      </w:r>
    </w:p>
    <w:p w:rsidR="003670E2" w:rsidRPr="00082C18" w:rsidRDefault="003670E2" w:rsidP="00DF7A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Pravilno  pozdravlja  i oslovljava  učitelje i  ostale  zaposlenike  škole</w:t>
      </w:r>
    </w:p>
    <w:p w:rsidR="003670E2" w:rsidRPr="00082C18" w:rsidRDefault="003670E2" w:rsidP="0036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0E2" w:rsidRPr="00082C18" w:rsidRDefault="003670E2" w:rsidP="00367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DOBRO VLADANJE</w:t>
      </w:r>
    </w:p>
    <w:p w:rsidR="003670E2" w:rsidRPr="00082C18" w:rsidRDefault="00AF45C6" w:rsidP="00DF7A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Ne</w:t>
      </w:r>
      <w:r w:rsidR="003670E2" w:rsidRPr="00082C18">
        <w:rPr>
          <w:rFonts w:ascii="Times New Roman" w:hAnsi="Times New Roman" w:cs="Times New Roman"/>
          <w:sz w:val="24"/>
          <w:szCs w:val="24"/>
        </w:rPr>
        <w:t xml:space="preserve">  reagira </w:t>
      </w:r>
      <w:r w:rsidRPr="00082C18">
        <w:rPr>
          <w:rFonts w:ascii="Times New Roman" w:hAnsi="Times New Roman" w:cs="Times New Roman"/>
          <w:sz w:val="24"/>
          <w:szCs w:val="24"/>
        </w:rPr>
        <w:t>primjereno</w:t>
      </w:r>
      <w:r w:rsidR="003670E2" w:rsidRPr="00082C18">
        <w:rPr>
          <w:rFonts w:ascii="Times New Roman" w:hAnsi="Times New Roman" w:cs="Times New Roman"/>
          <w:sz w:val="24"/>
          <w:szCs w:val="24"/>
        </w:rPr>
        <w:t xml:space="preserve"> na  zahtjeve  učitelja  (do 5 puta)</w:t>
      </w:r>
      <w:r w:rsidR="00A03AD1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0E2" w:rsidRPr="00082C18" w:rsidRDefault="003670E2" w:rsidP="00DF7A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Uvažava  autoritet   samo  učitelja  koji  mu  predaju</w:t>
      </w:r>
    </w:p>
    <w:p w:rsidR="003670E2" w:rsidRPr="00082C18" w:rsidRDefault="003670E2" w:rsidP="00DF7A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Povremeno  ne  koristi  primjeren  način  komuniciranja  pre</w:t>
      </w:r>
      <w:r w:rsidR="00AF45C6" w:rsidRPr="00082C18">
        <w:rPr>
          <w:rFonts w:ascii="Times New Roman" w:hAnsi="Times New Roman" w:cs="Times New Roman"/>
          <w:sz w:val="24"/>
          <w:szCs w:val="24"/>
        </w:rPr>
        <w:t>ma  zaposlenicima  škole  (do 5</w:t>
      </w:r>
      <w:r w:rsidRPr="00082C18">
        <w:rPr>
          <w:rFonts w:ascii="Times New Roman" w:hAnsi="Times New Roman" w:cs="Times New Roman"/>
          <w:sz w:val="24"/>
          <w:szCs w:val="24"/>
        </w:rPr>
        <w:t xml:space="preserve">  puta)</w:t>
      </w:r>
      <w:r w:rsidR="00C12AC2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0E2" w:rsidRPr="00082C18" w:rsidRDefault="003670E2" w:rsidP="00DF7A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Učestalo  krš</w:t>
      </w:r>
      <w:r w:rsidR="00AF45C6" w:rsidRPr="00082C18">
        <w:rPr>
          <w:rFonts w:ascii="Times New Roman" w:hAnsi="Times New Roman" w:cs="Times New Roman"/>
          <w:sz w:val="24"/>
          <w:szCs w:val="24"/>
        </w:rPr>
        <w:t>i  pravila  ponašanja  (do 5</w:t>
      </w:r>
      <w:r w:rsidRPr="00082C18">
        <w:rPr>
          <w:rFonts w:ascii="Times New Roman" w:hAnsi="Times New Roman" w:cs="Times New Roman"/>
          <w:sz w:val="24"/>
          <w:szCs w:val="24"/>
        </w:rPr>
        <w:t xml:space="preserve"> puta)</w:t>
      </w:r>
      <w:r w:rsidR="00C12AC2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0E2" w:rsidRPr="00082C18" w:rsidRDefault="00C12AC2" w:rsidP="003670E2">
      <w:p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Style w:val="normaltextrun"/>
          <w:rFonts w:ascii="Times New Roman" w:hAnsi="Times New Roman" w:cs="Times New Roman"/>
          <w:sz w:val="24"/>
          <w:szCs w:val="24"/>
        </w:rPr>
        <w:t xml:space="preserve">  </w:t>
      </w:r>
    </w:p>
    <w:p w:rsidR="003670E2" w:rsidRPr="00082C18" w:rsidRDefault="003670E2" w:rsidP="00367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LOŠE VLADANJE</w:t>
      </w:r>
    </w:p>
    <w:p w:rsidR="003670E2" w:rsidRPr="00082C18" w:rsidRDefault="003670E2" w:rsidP="00DF7A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Negativno  reagira  na  zahtjeve  učitelja</w:t>
      </w:r>
    </w:p>
    <w:p w:rsidR="003670E2" w:rsidRPr="00082C18" w:rsidRDefault="003670E2" w:rsidP="00DF7A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Ne  uvažava  autoritet  učitelja  i  ostalih  zaposlenika  škole</w:t>
      </w:r>
    </w:p>
    <w:p w:rsidR="003670E2" w:rsidRPr="00082C18" w:rsidRDefault="003670E2" w:rsidP="00DF7A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Ne  koristi  primjeren  način  komunikacije    prema  zaposlenicima  škole</w:t>
      </w:r>
    </w:p>
    <w:p w:rsidR="003670E2" w:rsidRPr="00082C18" w:rsidRDefault="003670E2" w:rsidP="00DF7A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Nije  usvojio  norme  kulturnog  ponašanja</w:t>
      </w:r>
    </w:p>
    <w:p w:rsidR="003670E2" w:rsidRPr="00082C18" w:rsidRDefault="003670E2" w:rsidP="00DF7A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Redovito  ne  reagira  na  upozorenja  drugih</w:t>
      </w:r>
    </w:p>
    <w:p w:rsidR="003670E2" w:rsidRPr="00082C18" w:rsidRDefault="003670E2" w:rsidP="00276EDD">
      <w:pPr>
        <w:rPr>
          <w:rFonts w:ascii="Times New Roman" w:hAnsi="Times New Roman" w:cs="Times New Roman"/>
          <w:b/>
          <w:sz w:val="24"/>
          <w:szCs w:val="24"/>
        </w:rPr>
      </w:pPr>
    </w:p>
    <w:p w:rsidR="003670E2" w:rsidRPr="00082C18" w:rsidRDefault="003670E2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703EA1" w:rsidRPr="00082C18" w:rsidRDefault="00703EA1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77BD4" w:rsidRPr="00082C18" w:rsidRDefault="00E77BD4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F45C6" w:rsidRPr="00082C18" w:rsidRDefault="00AF45C6" w:rsidP="00AC00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435A04" w:rsidRPr="00082C18" w:rsidRDefault="00435A04" w:rsidP="00DF7AE0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C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Odnos prema školskoj imovini te društvenom i prirodnom okružju</w:t>
      </w:r>
    </w:p>
    <w:p w:rsidR="003670E2" w:rsidRPr="00082C18" w:rsidRDefault="003670E2" w:rsidP="003670E2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UZORNO VLADANJE</w:t>
      </w:r>
    </w:p>
    <w:p w:rsidR="003670E2" w:rsidRPr="00082C18" w:rsidRDefault="003670E2" w:rsidP="00DF7AE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Učenik čuva imovinu (ostalih učenika, školsku, društvenu, osobnu). </w:t>
      </w:r>
    </w:p>
    <w:p w:rsidR="003670E2" w:rsidRPr="00082C18" w:rsidRDefault="003670E2" w:rsidP="00DF7AE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Svojim ponašanjem daje primjer ostalim učenicima, upozorava i nastoji pozitivno djelovati na ostale učenike u prigodama u kojima se krši pozitivan i primjeren odnos prema imovini i okolišu.</w:t>
      </w:r>
    </w:p>
    <w:p w:rsidR="003670E2" w:rsidRPr="00082C18" w:rsidRDefault="003670E2" w:rsidP="00DF7AE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Doprinosi ugledu škole u svim prigodama (susreti, ekskurzije, izleti, projekti, priredbe...) </w:t>
      </w:r>
    </w:p>
    <w:p w:rsidR="007D15CC" w:rsidRPr="00082C18" w:rsidRDefault="003670E2" w:rsidP="00DF7AE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Poštuje zabranu unošenja zabranjenih sredstava u unutra</w:t>
      </w:r>
      <w:r w:rsidR="007D15CC" w:rsidRPr="00082C18">
        <w:rPr>
          <w:rFonts w:ascii="Times New Roman" w:hAnsi="Times New Roman" w:cs="Times New Roman"/>
          <w:sz w:val="24"/>
          <w:szCs w:val="24"/>
        </w:rPr>
        <w:t>šnji ili vanjski prostor škole.</w:t>
      </w:r>
    </w:p>
    <w:p w:rsidR="003670E2" w:rsidRPr="00082C18" w:rsidRDefault="003670E2" w:rsidP="00E77BD4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Posjeduje razvijenu ekološku sv</w:t>
      </w:r>
      <w:bookmarkStart w:id="0" w:name="_GoBack"/>
      <w:bookmarkEnd w:id="0"/>
      <w:r w:rsidRPr="00082C18">
        <w:rPr>
          <w:rFonts w:ascii="Times New Roman" w:hAnsi="Times New Roman" w:cs="Times New Roman"/>
          <w:sz w:val="24"/>
          <w:szCs w:val="24"/>
        </w:rPr>
        <w:t>ijest i ponaša se u skladu s tim</w:t>
      </w:r>
      <w:r w:rsidR="007D15CC" w:rsidRPr="00082C18">
        <w:rPr>
          <w:rFonts w:ascii="Times New Roman" w:hAnsi="Times New Roman" w:cs="Times New Roman"/>
          <w:sz w:val="24"/>
          <w:szCs w:val="24"/>
        </w:rPr>
        <w:t xml:space="preserve"> ( 2 puta tijekom godine ostavi neuredan stol u učionici i blagovaonici)</w:t>
      </w:r>
    </w:p>
    <w:p w:rsidR="00C12AC2" w:rsidRPr="00082C18" w:rsidRDefault="00C12AC2" w:rsidP="00E77BD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FF0000"/>
        </w:rPr>
      </w:pPr>
      <w:r w:rsidRPr="00082C18">
        <w:rPr>
          <w:rStyle w:val="normaltextrun"/>
        </w:rPr>
        <w:t xml:space="preserve">Redovito nosi papuče (tolerira se ako učenik do </w:t>
      </w:r>
      <w:r w:rsidR="00AF45C6" w:rsidRPr="00082C18">
        <w:rPr>
          <w:rStyle w:val="normaltextrun"/>
        </w:rPr>
        <w:t xml:space="preserve">dva </w:t>
      </w:r>
      <w:r w:rsidRPr="00082C18">
        <w:rPr>
          <w:rStyle w:val="normaltextrun"/>
        </w:rPr>
        <w:t>puta tijekom školske godine zaboravi papuče)</w:t>
      </w:r>
      <w:r w:rsidRPr="00082C18">
        <w:rPr>
          <w:rStyle w:val="eop"/>
        </w:rPr>
        <w:t xml:space="preserve">. </w:t>
      </w:r>
    </w:p>
    <w:p w:rsidR="00C12AC2" w:rsidRPr="00082C18" w:rsidRDefault="00C12AC2" w:rsidP="00AF45C6">
      <w:pPr>
        <w:pStyle w:val="paragraph"/>
        <w:spacing w:before="0" w:beforeAutospacing="0" w:after="0" w:afterAutospacing="0"/>
        <w:textAlignment w:val="baseline"/>
      </w:pPr>
      <w:r w:rsidRPr="00082C18">
        <w:rPr>
          <w:rStyle w:val="eop"/>
        </w:rPr>
        <w:t> </w:t>
      </w:r>
    </w:p>
    <w:p w:rsidR="00C12AC2" w:rsidRPr="00082C18" w:rsidRDefault="00C12AC2" w:rsidP="00C12AC2">
      <w:pPr>
        <w:rPr>
          <w:rFonts w:ascii="Times New Roman" w:hAnsi="Times New Roman" w:cs="Times New Roman"/>
          <w:sz w:val="24"/>
          <w:szCs w:val="24"/>
        </w:rPr>
      </w:pPr>
    </w:p>
    <w:p w:rsidR="003670E2" w:rsidRPr="00082C18" w:rsidRDefault="003670E2" w:rsidP="003670E2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DOBRO VLADANJE</w:t>
      </w:r>
    </w:p>
    <w:p w:rsidR="003670E2" w:rsidRPr="00082C18" w:rsidRDefault="003670E2" w:rsidP="00DF7A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Učenik uglavnom čuva imovinu (ostalih učenika, školsku, društvenu, osobnu) – jednom je sudjelovao u namjernom uništavanju ili oštećivanju imovine, a nakon poduzetih mjera popravlja svoje ponašanje.</w:t>
      </w:r>
    </w:p>
    <w:p w:rsidR="003670E2" w:rsidRPr="00082C18" w:rsidRDefault="003670E2" w:rsidP="00DF7A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 prigodama u kojima drugi krše pozitivan i primjeren odnos prema imovini i okolišu uglavnom promatrač, ne spr</w:t>
      </w:r>
      <w:r w:rsidR="00A55F2F" w:rsidRPr="00082C18">
        <w:rPr>
          <w:rFonts w:ascii="Times New Roman" w:hAnsi="Times New Roman" w:cs="Times New Roman"/>
          <w:sz w:val="24"/>
          <w:szCs w:val="24"/>
        </w:rPr>
        <w:t>j</w:t>
      </w:r>
      <w:r w:rsidRPr="00082C18">
        <w:rPr>
          <w:rFonts w:ascii="Times New Roman" w:hAnsi="Times New Roman" w:cs="Times New Roman"/>
          <w:sz w:val="24"/>
          <w:szCs w:val="24"/>
        </w:rPr>
        <w:t>ečava takve radnje.</w:t>
      </w:r>
      <w:r w:rsidR="00F17287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0E2" w:rsidRPr="00082C18" w:rsidRDefault="003670E2" w:rsidP="00DF7A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 tri</w:t>
      </w:r>
      <w:r w:rsidR="00AF45C6" w:rsidRPr="00082C18">
        <w:rPr>
          <w:rFonts w:ascii="Times New Roman" w:hAnsi="Times New Roman" w:cs="Times New Roman"/>
          <w:sz w:val="24"/>
          <w:szCs w:val="24"/>
        </w:rPr>
        <w:t>ma slučajevima</w:t>
      </w:r>
      <w:r w:rsidRPr="00082C18">
        <w:rPr>
          <w:rFonts w:ascii="Times New Roman" w:hAnsi="Times New Roman" w:cs="Times New Roman"/>
          <w:sz w:val="24"/>
          <w:szCs w:val="24"/>
        </w:rPr>
        <w:t xml:space="preserve"> učenik narušava ugled škole.</w:t>
      </w:r>
      <w:r w:rsidR="00B651EB" w:rsidRPr="0008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0E2" w:rsidRPr="00082C18" w:rsidRDefault="003670E2" w:rsidP="00DF7A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Oglušio se na zabranu unoš</w:t>
      </w:r>
      <w:r w:rsidR="00AF45C6" w:rsidRPr="00082C18">
        <w:rPr>
          <w:rFonts w:ascii="Times New Roman" w:hAnsi="Times New Roman" w:cs="Times New Roman"/>
          <w:sz w:val="24"/>
          <w:szCs w:val="24"/>
        </w:rPr>
        <w:t>enja zabranjenih sredstava</w:t>
      </w:r>
      <w:r w:rsidRPr="00082C18">
        <w:rPr>
          <w:rFonts w:ascii="Times New Roman" w:hAnsi="Times New Roman" w:cs="Times New Roman"/>
          <w:sz w:val="24"/>
          <w:szCs w:val="24"/>
        </w:rPr>
        <w:t xml:space="preserve"> u unutrašnji ili vanjski prostor škole</w:t>
      </w:r>
      <w:r w:rsidRPr="00082C18">
        <w:rPr>
          <w:rFonts w:ascii="Times New Roman" w:hAnsi="Times New Roman" w:cs="Times New Roman"/>
          <w:color w:val="F4B083" w:themeColor="accent2" w:themeTint="99"/>
          <w:sz w:val="24"/>
          <w:szCs w:val="24"/>
        </w:rPr>
        <w:t>.</w:t>
      </w:r>
      <w:r w:rsidR="00F17287" w:rsidRPr="00082C18">
        <w:rPr>
          <w:rFonts w:ascii="Times New Roman" w:hAnsi="Times New Roman" w:cs="Times New Roman"/>
          <w:color w:val="F4B083" w:themeColor="accent2" w:themeTint="99"/>
          <w:sz w:val="24"/>
          <w:szCs w:val="24"/>
        </w:rPr>
        <w:t xml:space="preserve">  </w:t>
      </w:r>
    </w:p>
    <w:p w:rsidR="00F17287" w:rsidRPr="00082C18" w:rsidRDefault="003670E2" w:rsidP="00DF7AE0">
      <w:pPr>
        <w:pStyle w:val="Odlomakpopisa"/>
        <w:numPr>
          <w:ilvl w:val="0"/>
          <w:numId w:val="11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Ima djelomično </w:t>
      </w:r>
      <w:r w:rsidR="00AF45C6" w:rsidRPr="00082C18">
        <w:rPr>
          <w:rFonts w:ascii="Times New Roman" w:hAnsi="Times New Roman" w:cs="Times New Roman"/>
          <w:sz w:val="24"/>
          <w:szCs w:val="24"/>
        </w:rPr>
        <w:t>razvijenu ekološku svijest (</w:t>
      </w:r>
      <w:r w:rsidR="007D15CC"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Pr="00082C18">
        <w:rPr>
          <w:rFonts w:ascii="Times New Roman" w:hAnsi="Times New Roman" w:cs="Times New Roman"/>
          <w:sz w:val="24"/>
          <w:szCs w:val="24"/>
        </w:rPr>
        <w:t xml:space="preserve"> </w:t>
      </w:r>
      <w:r w:rsidR="007D15CC" w:rsidRPr="00082C18">
        <w:rPr>
          <w:rFonts w:ascii="Times New Roman" w:hAnsi="Times New Roman" w:cs="Times New Roman"/>
          <w:sz w:val="24"/>
          <w:szCs w:val="24"/>
        </w:rPr>
        <w:t xml:space="preserve">3-5  </w:t>
      </w:r>
      <w:r w:rsidRPr="00082C18">
        <w:rPr>
          <w:rFonts w:ascii="Times New Roman" w:hAnsi="Times New Roman" w:cs="Times New Roman"/>
          <w:sz w:val="24"/>
          <w:szCs w:val="24"/>
        </w:rPr>
        <w:t>puta  tijekom godine ostavi neuredan stol u učionici i blagovaonici)</w:t>
      </w:r>
      <w:r w:rsidR="00311CAF" w:rsidRPr="00082C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7287" w:rsidRPr="00082C18" w:rsidRDefault="003670E2" w:rsidP="00DF7A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Više puta (</w:t>
      </w:r>
      <w:r w:rsidR="00AF45C6" w:rsidRPr="00082C18">
        <w:rPr>
          <w:rFonts w:ascii="Times New Roman" w:hAnsi="Times New Roman" w:cs="Times New Roman"/>
          <w:sz w:val="24"/>
          <w:szCs w:val="24"/>
        </w:rPr>
        <w:t>tri – pet</w:t>
      </w:r>
      <w:r w:rsidRPr="00082C18">
        <w:rPr>
          <w:rFonts w:ascii="Times New Roman" w:hAnsi="Times New Roman" w:cs="Times New Roman"/>
          <w:sz w:val="24"/>
          <w:szCs w:val="24"/>
        </w:rPr>
        <w:t xml:space="preserve"> puta) tijekom školske godine nije donio papuče</w:t>
      </w:r>
      <w:r w:rsidR="00F17287" w:rsidRPr="0008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C2" w:rsidRPr="00082C18" w:rsidRDefault="00F17287" w:rsidP="00AF45C6">
      <w:pPr>
        <w:pStyle w:val="paragraph"/>
        <w:spacing w:before="0" w:beforeAutospacing="0" w:after="0" w:afterAutospacing="0"/>
        <w:textAlignment w:val="baseline"/>
        <w:rPr>
          <w:color w:val="2E74B5" w:themeColor="accent1" w:themeShade="BF"/>
        </w:rPr>
      </w:pPr>
      <w:r w:rsidRPr="00082C18">
        <w:rPr>
          <w:rStyle w:val="eop"/>
        </w:rPr>
        <w:t> </w:t>
      </w:r>
    </w:p>
    <w:p w:rsidR="00C12AC2" w:rsidRPr="00082C18" w:rsidRDefault="00C12AC2" w:rsidP="00C12AC2">
      <w:pPr>
        <w:rPr>
          <w:rFonts w:ascii="Times New Roman" w:hAnsi="Times New Roman" w:cs="Times New Roman"/>
          <w:sz w:val="24"/>
          <w:szCs w:val="24"/>
        </w:rPr>
      </w:pPr>
    </w:p>
    <w:p w:rsidR="003670E2" w:rsidRPr="00082C18" w:rsidRDefault="003670E2" w:rsidP="003670E2">
      <w:p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b/>
          <w:sz w:val="24"/>
          <w:szCs w:val="24"/>
        </w:rPr>
        <w:t>LOŠE VLADANJE</w:t>
      </w:r>
    </w:p>
    <w:p w:rsidR="003670E2" w:rsidRPr="00082C18" w:rsidRDefault="003670E2" w:rsidP="00DF7AE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Učestalo namjerno uništava imovinu (ostalih učenika, školsku, društvenu, osobnu) te nakon upozorenja i poduzetih mjera na popravlja svoje ponašanje.</w:t>
      </w:r>
    </w:p>
    <w:p w:rsidR="003670E2" w:rsidRPr="00082C18" w:rsidRDefault="003670E2" w:rsidP="00DF7AE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Svojim je ponašanjem loš primjer ostalim učenicima i negativno djeluje na njih, osobito kršeći pozitivan i primjeren odnos prema imovini i okolišu.</w:t>
      </w:r>
    </w:p>
    <w:p w:rsidR="003670E2" w:rsidRPr="00082C18" w:rsidRDefault="00AF45C6" w:rsidP="00DF7AE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U više od tri slučaja</w:t>
      </w:r>
      <w:r w:rsidR="003670E2" w:rsidRPr="00082C18">
        <w:rPr>
          <w:rFonts w:ascii="Times New Roman" w:hAnsi="Times New Roman" w:cs="Times New Roman"/>
          <w:sz w:val="24"/>
          <w:szCs w:val="24"/>
        </w:rPr>
        <w:t xml:space="preserve"> učenik narušava ugled škole.</w:t>
      </w:r>
      <w:r w:rsidR="00F17287" w:rsidRPr="0008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0E2" w:rsidRPr="00082C18" w:rsidRDefault="003670E2" w:rsidP="00DF7AE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>Nema razvijenu ekološku svijest (unatoč opomena ne sprema svoj stol, baca smeće, nakon doručka ostavlja nered).</w:t>
      </w:r>
      <w:r w:rsidR="00311CAF" w:rsidRPr="00082C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70E2" w:rsidRPr="00082C18" w:rsidRDefault="003670E2" w:rsidP="00DF7AE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C18">
        <w:rPr>
          <w:rFonts w:ascii="Times New Roman" w:hAnsi="Times New Roman" w:cs="Times New Roman"/>
          <w:sz w:val="24"/>
          <w:szCs w:val="24"/>
        </w:rPr>
        <w:t xml:space="preserve">Često dolazi u </w:t>
      </w:r>
      <w:r w:rsidR="00AF45C6" w:rsidRPr="00082C18">
        <w:rPr>
          <w:rFonts w:ascii="Times New Roman" w:hAnsi="Times New Roman" w:cs="Times New Roman"/>
          <w:sz w:val="24"/>
          <w:szCs w:val="24"/>
        </w:rPr>
        <w:t>školu bez papuča (više od pet</w:t>
      </w:r>
      <w:r w:rsidR="00F17287" w:rsidRPr="00082C18">
        <w:rPr>
          <w:rFonts w:ascii="Times New Roman" w:hAnsi="Times New Roman" w:cs="Times New Roman"/>
          <w:sz w:val="24"/>
          <w:szCs w:val="24"/>
        </w:rPr>
        <w:t xml:space="preserve">  </w:t>
      </w:r>
      <w:r w:rsidRPr="00082C18">
        <w:rPr>
          <w:rFonts w:ascii="Times New Roman" w:hAnsi="Times New Roman" w:cs="Times New Roman"/>
          <w:sz w:val="24"/>
          <w:szCs w:val="24"/>
        </w:rPr>
        <w:t>puta tijekom školske godine)</w:t>
      </w:r>
    </w:p>
    <w:p w:rsidR="003670E2" w:rsidRPr="00082C18" w:rsidRDefault="003670E2" w:rsidP="003670E2">
      <w:pPr>
        <w:rPr>
          <w:rFonts w:ascii="Times New Roman" w:hAnsi="Times New Roman" w:cs="Times New Roman"/>
          <w:sz w:val="24"/>
          <w:szCs w:val="24"/>
        </w:rPr>
      </w:pPr>
    </w:p>
    <w:p w:rsidR="006F086D" w:rsidRPr="00082C18" w:rsidRDefault="006F086D" w:rsidP="006F086D">
      <w:pPr>
        <w:rPr>
          <w:rFonts w:ascii="Times New Roman" w:hAnsi="Times New Roman" w:cs="Times New Roman"/>
          <w:sz w:val="24"/>
          <w:szCs w:val="24"/>
        </w:rPr>
      </w:pPr>
    </w:p>
    <w:sectPr w:rsidR="006F086D" w:rsidRPr="00082C18" w:rsidSect="002768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DF" w:rsidRDefault="005B5DDF" w:rsidP="00AC0043">
      <w:pPr>
        <w:spacing w:after="0" w:line="240" w:lineRule="auto"/>
      </w:pPr>
      <w:r>
        <w:separator/>
      </w:r>
    </w:p>
  </w:endnote>
  <w:endnote w:type="continuationSeparator" w:id="0">
    <w:p w:rsidR="005B5DDF" w:rsidRDefault="005B5DDF" w:rsidP="00AC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DF" w:rsidRDefault="005B5DDF" w:rsidP="00AC0043">
      <w:pPr>
        <w:spacing w:after="0" w:line="240" w:lineRule="auto"/>
      </w:pPr>
      <w:r>
        <w:separator/>
      </w:r>
    </w:p>
  </w:footnote>
  <w:footnote w:type="continuationSeparator" w:id="0">
    <w:p w:rsidR="005B5DDF" w:rsidRDefault="005B5DDF" w:rsidP="00AC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B4" w:rsidRDefault="003023B4">
    <w:pPr>
      <w:pStyle w:val="Zaglavlje"/>
      <w:rPr>
        <w:b/>
        <w:sz w:val="28"/>
      </w:rPr>
    </w:pPr>
  </w:p>
  <w:p w:rsidR="00DA683C" w:rsidRDefault="00DA683C">
    <w:pPr>
      <w:pStyle w:val="Zaglavlje"/>
      <w:rPr>
        <w:b/>
        <w:sz w:val="28"/>
      </w:rPr>
    </w:pPr>
  </w:p>
  <w:p w:rsidR="00DA683C" w:rsidRPr="00AC0043" w:rsidRDefault="00DA683C">
    <w:pPr>
      <w:pStyle w:val="Zaglavlj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6C72"/>
    <w:multiLevelType w:val="hybridMultilevel"/>
    <w:tmpl w:val="5CACBE96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082"/>
    <w:multiLevelType w:val="hybridMultilevel"/>
    <w:tmpl w:val="72A6BE52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F3102"/>
    <w:multiLevelType w:val="hybridMultilevel"/>
    <w:tmpl w:val="A0008C20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96FD7"/>
    <w:multiLevelType w:val="hybridMultilevel"/>
    <w:tmpl w:val="B2BA0CFC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561F"/>
    <w:multiLevelType w:val="hybridMultilevel"/>
    <w:tmpl w:val="439E98E2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3C61"/>
    <w:multiLevelType w:val="hybridMultilevel"/>
    <w:tmpl w:val="11148D00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7B77"/>
    <w:multiLevelType w:val="hybridMultilevel"/>
    <w:tmpl w:val="AE3E16B0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F2C43"/>
    <w:multiLevelType w:val="hybridMultilevel"/>
    <w:tmpl w:val="97007FFC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8780B"/>
    <w:multiLevelType w:val="hybridMultilevel"/>
    <w:tmpl w:val="1CE8706E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A2E3F"/>
    <w:multiLevelType w:val="hybridMultilevel"/>
    <w:tmpl w:val="C3924744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416C9"/>
    <w:multiLevelType w:val="hybridMultilevel"/>
    <w:tmpl w:val="7F38FD48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1013"/>
    <w:multiLevelType w:val="hybridMultilevel"/>
    <w:tmpl w:val="A582E616"/>
    <w:lvl w:ilvl="0" w:tplc="041A000F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>
    <w:nsid w:val="77750AD7"/>
    <w:multiLevelType w:val="hybridMultilevel"/>
    <w:tmpl w:val="3A506808"/>
    <w:lvl w:ilvl="0" w:tplc="3C58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43"/>
    <w:rsid w:val="00000130"/>
    <w:rsid w:val="000407BD"/>
    <w:rsid w:val="00082C18"/>
    <w:rsid w:val="000A6B7B"/>
    <w:rsid w:val="000F799E"/>
    <w:rsid w:val="00136B63"/>
    <w:rsid w:val="002236BD"/>
    <w:rsid w:val="00276880"/>
    <w:rsid w:val="00276EDD"/>
    <w:rsid w:val="002F1E4B"/>
    <w:rsid w:val="002F4DD2"/>
    <w:rsid w:val="003023B4"/>
    <w:rsid w:val="00311CAF"/>
    <w:rsid w:val="003670E2"/>
    <w:rsid w:val="00386699"/>
    <w:rsid w:val="00435A04"/>
    <w:rsid w:val="0046531E"/>
    <w:rsid w:val="00560E6A"/>
    <w:rsid w:val="005B5DDF"/>
    <w:rsid w:val="005C255F"/>
    <w:rsid w:val="006257B0"/>
    <w:rsid w:val="00674CAD"/>
    <w:rsid w:val="006F086D"/>
    <w:rsid w:val="00703EA1"/>
    <w:rsid w:val="00710963"/>
    <w:rsid w:val="007D15CC"/>
    <w:rsid w:val="007E58F8"/>
    <w:rsid w:val="00934F6F"/>
    <w:rsid w:val="009500BE"/>
    <w:rsid w:val="009921F8"/>
    <w:rsid w:val="009B131C"/>
    <w:rsid w:val="009D75A8"/>
    <w:rsid w:val="00A03AD1"/>
    <w:rsid w:val="00A55F2F"/>
    <w:rsid w:val="00A80047"/>
    <w:rsid w:val="00AA7219"/>
    <w:rsid w:val="00AC0043"/>
    <w:rsid w:val="00AF45C6"/>
    <w:rsid w:val="00B061DB"/>
    <w:rsid w:val="00B40397"/>
    <w:rsid w:val="00B651EB"/>
    <w:rsid w:val="00C00871"/>
    <w:rsid w:val="00C12AC2"/>
    <w:rsid w:val="00C3496B"/>
    <w:rsid w:val="00C41B17"/>
    <w:rsid w:val="00C50BD2"/>
    <w:rsid w:val="00C5780C"/>
    <w:rsid w:val="00C75B5E"/>
    <w:rsid w:val="00D00A74"/>
    <w:rsid w:val="00D4482D"/>
    <w:rsid w:val="00D601F2"/>
    <w:rsid w:val="00D737C9"/>
    <w:rsid w:val="00D84E77"/>
    <w:rsid w:val="00DA683C"/>
    <w:rsid w:val="00DB111A"/>
    <w:rsid w:val="00DC6748"/>
    <w:rsid w:val="00DC6F00"/>
    <w:rsid w:val="00DF74F4"/>
    <w:rsid w:val="00DF7AE0"/>
    <w:rsid w:val="00E113DC"/>
    <w:rsid w:val="00E41D26"/>
    <w:rsid w:val="00E438A3"/>
    <w:rsid w:val="00E647B9"/>
    <w:rsid w:val="00E77BD4"/>
    <w:rsid w:val="00F0444E"/>
    <w:rsid w:val="00F17287"/>
    <w:rsid w:val="00FA18DC"/>
    <w:rsid w:val="00FB16A9"/>
    <w:rsid w:val="00FC3F9A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442B-A343-44CE-9729-9966BC8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043"/>
  </w:style>
  <w:style w:type="paragraph" w:styleId="Podnoje">
    <w:name w:val="footer"/>
    <w:basedOn w:val="Normal"/>
    <w:link w:val="PodnojeChar"/>
    <w:uiPriority w:val="99"/>
    <w:unhideWhenUsed/>
    <w:rsid w:val="00A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043"/>
  </w:style>
  <w:style w:type="paragraph" w:styleId="Odlomakpopisa">
    <w:name w:val="List Paragraph"/>
    <w:basedOn w:val="Normal"/>
    <w:uiPriority w:val="34"/>
    <w:qFormat/>
    <w:rsid w:val="00AC0043"/>
    <w:pPr>
      <w:ind w:left="720"/>
      <w:contextualSpacing/>
    </w:pPr>
  </w:style>
  <w:style w:type="table" w:styleId="Reetkatablice">
    <w:name w:val="Table Grid"/>
    <w:basedOn w:val="Obinatablica"/>
    <w:uiPriority w:val="39"/>
    <w:rsid w:val="00AC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6F08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39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0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03AD1"/>
  </w:style>
  <w:style w:type="character" w:customStyle="1" w:styleId="eop">
    <w:name w:val="eop"/>
    <w:basedOn w:val="Zadanifontodlomka"/>
    <w:rsid w:val="00A0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l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15F6763-2643-438A-B304-E483B00CBBB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Sanja Spaic</cp:lastModifiedBy>
  <cp:revision>2</cp:revision>
  <cp:lastPrinted>2024-11-28T10:30:00Z</cp:lastPrinted>
  <dcterms:created xsi:type="dcterms:W3CDTF">2025-03-24T07:54:00Z</dcterms:created>
  <dcterms:modified xsi:type="dcterms:W3CDTF">2025-03-24T07:54:00Z</dcterms:modified>
</cp:coreProperties>
</file>